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44" w:rsidRDefault="00F40244">
      <w:bookmarkStart w:id="0" w:name="_GoBack"/>
      <w:bookmarkEnd w:id="0"/>
    </w:p>
    <w:p w:rsidR="00F40244" w:rsidRDefault="00F40244"/>
    <w:p w:rsidR="00F40244" w:rsidRPr="00565779" w:rsidRDefault="00F40244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 xml:space="preserve">füllt alle Spieler, die ihr in der </w:t>
      </w:r>
      <w:r w:rsidR="007E5BDB">
        <w:rPr>
          <w:sz w:val="24"/>
          <w:szCs w:val="24"/>
        </w:rPr>
        <w:t>Feld</w:t>
      </w:r>
      <w:r>
        <w:rPr>
          <w:sz w:val="24"/>
          <w:szCs w:val="24"/>
        </w:rPr>
        <w:t>saison einsetzt, ein.</w:t>
      </w: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A2020D">
        <w:rPr>
          <w:sz w:val="24"/>
          <w:szCs w:val="24"/>
        </w:rPr>
        <w:t xml:space="preserve"> (falls vorhanden)</w:t>
      </w:r>
    </w:p>
    <w:p w:rsidR="00F40244" w:rsidRDefault="00F40244" w:rsidP="00565779">
      <w:pPr>
        <w:tabs>
          <w:tab w:val="left" w:pos="1080"/>
        </w:tabs>
        <w:rPr>
          <w:sz w:val="24"/>
          <w:szCs w:val="24"/>
        </w:rPr>
      </w:pPr>
    </w:p>
    <w:p w:rsidR="00F40244" w:rsidRPr="00A8200B" w:rsidRDefault="00F40244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:rsidR="00F40244" w:rsidRPr="00A8200B" w:rsidRDefault="00F40244" w:rsidP="00565779">
      <w:pPr>
        <w:rPr>
          <w:sz w:val="24"/>
          <w:szCs w:val="24"/>
        </w:rPr>
      </w:pPr>
    </w:p>
    <w:p w:rsidR="00F40244" w:rsidRPr="00A8200B" w:rsidRDefault="00F40244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F40244" w:rsidRPr="00A8200B" w:rsidTr="00146521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244" w:rsidRPr="00A8200B" w:rsidRDefault="00F40244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>
              <w:rPr>
                <w:b/>
                <w:bCs/>
                <w:color w:val="000000"/>
                <w:sz w:val="28"/>
                <w:szCs w:val="28"/>
              </w:rPr>
              <w:t>.....................................</w:t>
            </w:r>
          </w:p>
        </w:tc>
      </w:tr>
      <w:tr w:rsidR="00F40244" w:rsidRPr="00A8200B" w:rsidTr="00146521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:rsidR="00F40244" w:rsidRPr="00A8200B" w:rsidRDefault="00F40244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Spiel-führer</w:t>
            </w:r>
          </w:p>
        </w:tc>
        <w:tc>
          <w:tcPr>
            <w:tcW w:w="719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:rsidR="00F40244" w:rsidRPr="00A8200B" w:rsidRDefault="00F40244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:rsidR="00F40244" w:rsidRPr="00A8200B" w:rsidRDefault="00F40244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tabs>
                <w:tab w:val="left" w:pos="198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244" w:rsidRPr="00A8200B" w:rsidTr="00146521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F40244" w:rsidRPr="00A8200B" w:rsidRDefault="00F40244" w:rsidP="001465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40244" w:rsidRPr="00D37BFE" w:rsidRDefault="00F40244" w:rsidP="00565779"/>
    <w:p w:rsidR="00F40244" w:rsidRDefault="00F40244" w:rsidP="00B60512">
      <w:pPr>
        <w:rPr>
          <w:sz w:val="24"/>
          <w:szCs w:val="24"/>
        </w:rPr>
      </w:pPr>
    </w:p>
    <w:p w:rsidR="00F40244" w:rsidRDefault="00F40244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  <w:r w:rsidRPr="00565779">
        <w:rPr>
          <w:b/>
          <w:bCs/>
          <w:color w:val="FF0000"/>
          <w:sz w:val="24"/>
          <w:szCs w:val="24"/>
        </w:rPr>
        <w:t xml:space="preserve">Ende </w:t>
      </w:r>
      <w:r w:rsidR="00162F83">
        <w:rPr>
          <w:b/>
          <w:bCs/>
          <w:color w:val="FF0000"/>
          <w:sz w:val="24"/>
          <w:szCs w:val="24"/>
        </w:rPr>
        <w:t xml:space="preserve">6. Mai 2017 </w:t>
      </w:r>
      <w:r>
        <w:rPr>
          <w:sz w:val="24"/>
          <w:szCs w:val="24"/>
        </w:rPr>
        <w:t xml:space="preserve">an </w:t>
      </w:r>
      <w:r w:rsidRPr="00565779">
        <w:rPr>
          <w:rStyle w:val="Hyperlink"/>
          <w:rFonts w:cs="Arial"/>
        </w:rPr>
        <w:t>lukas.back@bluemail.ch</w:t>
      </w:r>
      <w:r>
        <w:rPr>
          <w:sz w:val="24"/>
          <w:szCs w:val="24"/>
        </w:rPr>
        <w:t>.</w:t>
      </w:r>
    </w:p>
    <w:p w:rsidR="00F40244" w:rsidRDefault="00F40244" w:rsidP="00B60512">
      <w:pPr>
        <w:rPr>
          <w:sz w:val="24"/>
          <w:szCs w:val="24"/>
        </w:rPr>
      </w:pPr>
    </w:p>
    <w:p w:rsidR="00F40244" w:rsidRDefault="00F40244" w:rsidP="00B60512">
      <w:pPr>
        <w:rPr>
          <w:sz w:val="24"/>
          <w:szCs w:val="24"/>
        </w:rPr>
      </w:pPr>
    </w:p>
    <w:sectPr w:rsidR="00F40244" w:rsidSect="00565779">
      <w:headerReference w:type="default" r:id="rId8"/>
      <w:footerReference w:type="default" r:id="rId9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A1" w:rsidRDefault="00666AA1">
      <w:r>
        <w:separator/>
      </w:r>
    </w:p>
  </w:endnote>
  <w:endnote w:type="continuationSeparator" w:id="0">
    <w:p w:rsidR="00666AA1" w:rsidRDefault="0066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Pr="003C51DC" w:rsidRDefault="00092006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8A3EBB" wp14:editId="66955F7A">
              <wp:simplePos x="0" y="0"/>
              <wp:positionH relativeFrom="column">
                <wp:posOffset>3333750</wp:posOffset>
              </wp:positionH>
              <wp:positionV relativeFrom="paragraph">
                <wp:posOffset>116840</wp:posOffset>
              </wp:positionV>
              <wp:extent cx="2260600" cy="337820"/>
              <wp:effectExtent l="0" t="0" r="6350" b="508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0600" cy="337820"/>
                        <a:chOff x="0" y="0"/>
                        <a:chExt cx="2260800" cy="338400"/>
                      </a:xfrm>
                    </wpg:grpSpPr>
                    <pic:pic xmlns:pic="http://schemas.openxmlformats.org/drawingml/2006/picture">
                      <pic:nvPicPr>
                        <pic:cNvPr id="7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000"/>
                          <a:ext cx="5256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Bild 4" descr="logo_satu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000" y="0"/>
                          <a:ext cx="4608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00" y="50400"/>
                          <a:ext cx="5832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Bild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45600" y="21600"/>
                          <a:ext cx="46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1E7108A" id="Gruppieren 6" o:spid="_x0000_s1026" style="position:absolute;margin-left:262.5pt;margin-top:9.2pt;width:178pt;height:26.6pt;z-index:251661312" coordsize="22608,33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360;width:5256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ywvjDAAAA2gAAAA8AAABkcnMvZG93bnJldi54bWxEj0FrwkAUhO+F/oflCV5C3VSkDTEbkUJB&#10;ehAaC70+ss8kmH0bdtcY++tdQehxmJlvmGIzmV6M5HxnWcHrIgVBXFvdcaPg5/D5koHwAVljb5kU&#10;XMnDpnx+KjDX9sLfNFahERHCPkcFbQhDLqWvWzLoF3Ygjt7ROoMhStdI7fAS4aaXyzR9kwY7jgst&#10;DvTRUn2qzkZB9ZftJ+ddst1TNv5+rZJEy7NS89m0XYMINIX/8KO90wre4X4l3gBZ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LC+MMAAADaAAAADwAAAAAAAAAAAAAAAACf&#10;AgAAZHJzL2Rvd25yZXYueG1sUEsFBgAAAAAEAAQA9wAAAI8DAAAAAA==&#10;">
                <v:imagedata r:id="rId5" o:title="logo_bstv"/>
                <v:path arrowok="t"/>
              </v:shape>
              <v:shape id="Bild 4" o:spid="_x0000_s1028" type="#_x0000_t75" alt="logo_satus" style="position:absolute;left:18000;width:4608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AHdy/AAAA2gAAAA8AAABkcnMvZG93bnJldi54bWxET8uKwjAU3Q/4D+EK7sbUIjJWo6gguhBh&#10;fIDLS3Ntg81NaaKtf28WA7M8nPd82dlKvKjxxrGC0TABQZw7bbhQcDlvv39A+ICssXJMCt7kYbno&#10;fc0x067lX3qdQiFiCPsMFZQh1JmUPi/Joh+6mjhyd9dYDBE2hdQNtjHcVjJNkom0aDg2lFjTpqT8&#10;cXpaBYd3ane343i6HrfX9PHcm6MxRqlBv1vNQATqwr/4z73XCuLWeCXeAL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gB3cvwAAANoAAAAPAAAAAAAAAAAAAAAAAJ8CAABk&#10;cnMvZG93bnJldi54bWxQSwUGAAAAAAQABAD3AAAAiwMAAAAA&#10;">
                <v:imagedata r:id="rId6" o:title="logo_satus"/>
                <v:path arrowok="t"/>
              </v:shape>
              <v:shape id="Bild 5" o:spid="_x0000_s1029" type="#_x0000_t75" alt="BLTV-Logo" style="position:absolute;left:5904;top:504;width:5832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2VFDBAAAA2gAAAA8AAABkcnMvZG93bnJldi54bWxEj0FrAjEUhO+F/ofwCr3VrCLabo2yCKX2&#10;6Oqlt8fmuQluXpYkruu/bwqCx2FmvmFWm9F1YqAQrWcF00kBgrjx2nKr4Hj4ensHEROyxs4zKbhR&#10;hM36+WmFpfZX3tNQp1ZkCMcSFZiU+lLK2BhyGCe+J87eyQeHKcvQSh3wmuGuk7OiWEiHlvOCwZ62&#10;hppzfXEKquXJ1uH28zvf7+x3ZQo5n8VBqdeXsfoEkWhMj/C9vdMKPuD/Sr4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2VFDBAAAA2gAAAA8AAAAAAAAAAAAAAAAAnwIA&#10;AGRycy9kb3ducmV2LnhtbFBLBQYAAAAABAAEAPcAAACNAwAAAAA=&#10;">
                <v:imagedata r:id="rId7" o:title="BLTV-Logo"/>
                <v:path arrowok="t"/>
              </v:shape>
              <v:shape id="Bild 3" o:spid="_x0000_s1030" type="#_x0000_t75" style="position:absolute;left:12456;top:216;width:4680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RSPjDAAAA2wAAAA8AAABkcnMvZG93bnJldi54bWxEj0FrwkAQhe8F/8Mygre60YOU1FVKJSBi&#10;D9peehuyYxKanY3Z0cR/3zkUepvhvXnvm/V2DK25U5+ayA4W8wwMcRl9w5WDr8/i+QVMEmSPbWRy&#10;8KAE283kaY25jwOf6H6WymgIpxwd1CJdbm0qawqY5rEjVu0S+4Cia19Z3+Og4aG1yyxb2YANa0ON&#10;Hb3XVP6cb8FB0e0Op+Mwxu9DK0WorlLy5cO52XR8ewUjNMq/+e967xVf6fUXHc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FI+MMAAADbAAAADwAAAAAAAAAAAAAAAACf&#10;AgAAZHJzL2Rvd25yZXYueG1sUEsFBgAAAAAEAAQA9wAAAI8DAAAAAA==&#10;">
                <v:imagedata r:id="rId8" o:title=""/>
                <v:path arrowok="t"/>
              </v:shape>
            </v:group>
          </w:pict>
        </mc:Fallback>
      </mc:AlternateContent>
    </w:r>
    <w:r w:rsidR="00F40244">
      <w:rPr>
        <w:sz w:val="16"/>
        <w:szCs w:val="16"/>
      </w:rPr>
      <w:t>Spielbetrieb</w:t>
    </w:r>
    <w:r w:rsidR="00F40244" w:rsidRPr="003C51DC">
      <w:rPr>
        <w:sz w:val="16"/>
        <w:szCs w:val="16"/>
      </w:rPr>
      <w:t xml:space="preserve"> </w:t>
    </w:r>
  </w:p>
  <w:p w:rsidR="00F40244" w:rsidRPr="003C51DC" w:rsidRDefault="00F40244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sz w:val="16"/>
        <w:szCs w:val="16"/>
      </w:rPr>
      <w:t>Lukas Back</w:t>
    </w:r>
  </w:p>
  <w:p w:rsidR="00F40244" w:rsidRPr="003C51DC" w:rsidRDefault="00F40244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:rsidR="00F40244" w:rsidRPr="009C2F13" w:rsidRDefault="00F40244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A1" w:rsidRDefault="00666AA1">
      <w:r>
        <w:separator/>
      </w:r>
    </w:p>
  </w:footnote>
  <w:footnote w:type="continuationSeparator" w:id="0">
    <w:p w:rsidR="00666AA1" w:rsidRDefault="0066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44" w:rsidRPr="006B71F1" w:rsidRDefault="00F40244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  <w:lang w:val="it-IT"/>
      </w:rPr>
    </w:pPr>
    <w:r w:rsidRPr="006B71F1">
      <w:rPr>
        <w:spacing w:val="10"/>
        <w:sz w:val="24"/>
        <w:szCs w:val="24"/>
        <w:lang w:val="it-IT"/>
      </w:rPr>
      <w:t xml:space="preserve">FAUSTBALL </w:t>
    </w:r>
    <w:proofErr w:type="spellStart"/>
    <w:r w:rsidRPr="006B71F1">
      <w:rPr>
        <w:spacing w:val="10"/>
        <w:sz w:val="24"/>
        <w:szCs w:val="24"/>
        <w:lang w:val="it-IT"/>
      </w:rPr>
      <w:t>Region</w:t>
    </w:r>
    <w:proofErr w:type="spellEnd"/>
    <w:r w:rsidRPr="006B71F1">
      <w:rPr>
        <w:spacing w:val="10"/>
        <w:sz w:val="24"/>
        <w:szCs w:val="24"/>
        <w:lang w:val="it-IT"/>
      </w:rPr>
      <w:t xml:space="preserve"> Basel</w:t>
    </w:r>
  </w:p>
  <w:p w:rsidR="00F40244" w:rsidRPr="001E207E" w:rsidRDefault="00F40244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:rsidR="00F40244" w:rsidRDefault="00526EE7" w:rsidP="00003A29">
    <w:pPr>
      <w:pStyle w:val="Kopfzeile"/>
    </w:pPr>
    <w:r>
      <w:rPr>
        <w:noProof/>
      </w:rPr>
      <w:drawing>
        <wp:inline distT="0" distB="0" distL="0" distR="0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0244" w:rsidRDefault="00F4024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1BCD"/>
    <w:rsid w:val="0007741A"/>
    <w:rsid w:val="000845F6"/>
    <w:rsid w:val="0009200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4142"/>
    <w:rsid w:val="0011018F"/>
    <w:rsid w:val="001213DE"/>
    <w:rsid w:val="00133BE3"/>
    <w:rsid w:val="00146521"/>
    <w:rsid w:val="00155BCC"/>
    <w:rsid w:val="00162F83"/>
    <w:rsid w:val="00165D6D"/>
    <w:rsid w:val="00174BF6"/>
    <w:rsid w:val="001815B0"/>
    <w:rsid w:val="001828B4"/>
    <w:rsid w:val="001D43CA"/>
    <w:rsid w:val="001D6442"/>
    <w:rsid w:val="001E207E"/>
    <w:rsid w:val="001E27E8"/>
    <w:rsid w:val="001F6A6E"/>
    <w:rsid w:val="00205F16"/>
    <w:rsid w:val="00210C50"/>
    <w:rsid w:val="00224723"/>
    <w:rsid w:val="002247D3"/>
    <w:rsid w:val="002325FB"/>
    <w:rsid w:val="00246158"/>
    <w:rsid w:val="00257394"/>
    <w:rsid w:val="00264124"/>
    <w:rsid w:val="0029088D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167E4"/>
    <w:rsid w:val="00327C99"/>
    <w:rsid w:val="00335142"/>
    <w:rsid w:val="003409CA"/>
    <w:rsid w:val="00347945"/>
    <w:rsid w:val="00354541"/>
    <w:rsid w:val="003620F9"/>
    <w:rsid w:val="00373D6E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6EE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200C5"/>
    <w:rsid w:val="006264EF"/>
    <w:rsid w:val="00653587"/>
    <w:rsid w:val="00666AA1"/>
    <w:rsid w:val="006955CD"/>
    <w:rsid w:val="00696743"/>
    <w:rsid w:val="00697886"/>
    <w:rsid w:val="006A09FA"/>
    <w:rsid w:val="006A5ECF"/>
    <w:rsid w:val="006A6C09"/>
    <w:rsid w:val="006A6D0F"/>
    <w:rsid w:val="006A7B3C"/>
    <w:rsid w:val="006B71F1"/>
    <w:rsid w:val="006C4423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7E5BDB"/>
    <w:rsid w:val="00802CFD"/>
    <w:rsid w:val="0080713F"/>
    <w:rsid w:val="00810FDB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53B7"/>
    <w:rsid w:val="0095272A"/>
    <w:rsid w:val="00953F7B"/>
    <w:rsid w:val="00960CED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020D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47AE"/>
    <w:rsid w:val="00BA7116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06940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1BD3"/>
    <w:rsid w:val="00D83DE4"/>
    <w:rsid w:val="00D84535"/>
    <w:rsid w:val="00D927B9"/>
    <w:rsid w:val="00DC576A"/>
    <w:rsid w:val="00DD3C52"/>
    <w:rsid w:val="00DD579F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2904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Lettenweg 4, Schönenbuch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Andreas Bubendorf</cp:lastModifiedBy>
  <cp:revision>2</cp:revision>
  <cp:lastPrinted>2014-08-10T21:57:00Z</cp:lastPrinted>
  <dcterms:created xsi:type="dcterms:W3CDTF">2017-04-15T13:13:00Z</dcterms:created>
  <dcterms:modified xsi:type="dcterms:W3CDTF">2017-04-15T13:13:00Z</dcterms:modified>
</cp:coreProperties>
</file>