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3B" w:rsidRDefault="000F223B"/>
    <w:p w:rsidR="000F223B" w:rsidRDefault="000F223B"/>
    <w:p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</w:t>
      </w:r>
      <w:r w:rsidR="00FF5711">
        <w:rPr>
          <w:b/>
          <w:bCs/>
          <w:sz w:val="32"/>
          <w:szCs w:val="32"/>
        </w:rPr>
        <w:t>Feld 20</w:t>
      </w:r>
      <w:r>
        <w:rPr>
          <w:b/>
          <w:bCs/>
          <w:sz w:val="32"/>
          <w:szCs w:val="32"/>
        </w:rPr>
        <w:t>1</w:t>
      </w:r>
      <w:r w:rsidR="0023454E">
        <w:rPr>
          <w:b/>
          <w:bCs/>
          <w:sz w:val="32"/>
          <w:szCs w:val="32"/>
        </w:rPr>
        <w:t>9</w:t>
      </w: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 xml:space="preserve">füllt alle Spieler, die ihr in der </w:t>
      </w:r>
      <w:r w:rsidR="00FF5711">
        <w:rPr>
          <w:sz w:val="24"/>
          <w:szCs w:val="24"/>
        </w:rPr>
        <w:t>Feld</w:t>
      </w:r>
      <w:r>
        <w:rPr>
          <w:sz w:val="24"/>
          <w:szCs w:val="24"/>
        </w:rPr>
        <w:t>saison einsetzt, ein.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0F223B" w:rsidRPr="00A8200B" w:rsidRDefault="000F223B" w:rsidP="00565779">
      <w:pPr>
        <w:rPr>
          <w:sz w:val="24"/>
          <w:szCs w:val="24"/>
        </w:rPr>
      </w:pPr>
    </w:p>
    <w:p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F0157B" w:rsidRPr="00F0157B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23B" w:rsidRPr="00F0157B" w:rsidRDefault="000F223B" w:rsidP="00146521">
            <w:pPr>
              <w:rPr>
                <w:b/>
                <w:bCs/>
                <w:sz w:val="28"/>
                <w:szCs w:val="28"/>
              </w:rPr>
            </w:pPr>
            <w:r w:rsidRPr="00F0157B">
              <w:rPr>
                <w:b/>
                <w:bCs/>
                <w:sz w:val="28"/>
                <w:szCs w:val="28"/>
              </w:rPr>
              <w:t>Spieler Mannschaft: .....................................</w:t>
            </w:r>
          </w:p>
        </w:tc>
      </w:tr>
      <w:tr w:rsidR="00F0157B" w:rsidRPr="00F0157B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0F223B" w:rsidRPr="00F0157B" w:rsidRDefault="000F223B" w:rsidP="00146521">
            <w:pPr>
              <w:keepNext/>
              <w:outlineLvl w:val="2"/>
              <w:rPr>
                <w:b/>
                <w:bCs/>
                <w:sz w:val="24"/>
                <w:szCs w:val="24"/>
              </w:rPr>
            </w:pPr>
            <w:r w:rsidRPr="00F0157B">
              <w:rPr>
                <w:b/>
                <w:bCs/>
                <w:sz w:val="24"/>
                <w:szCs w:val="24"/>
              </w:rPr>
              <w:t>Name,</w:t>
            </w:r>
            <w:r w:rsidR="00F0157B">
              <w:rPr>
                <w:b/>
                <w:bCs/>
                <w:sz w:val="24"/>
                <w:szCs w:val="24"/>
              </w:rPr>
              <w:t xml:space="preserve"> </w:t>
            </w:r>
            <w:r w:rsidRPr="00F0157B"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F0157B" w:rsidRDefault="0023454E" w:rsidP="00146521">
            <w:pPr>
              <w:keepNext/>
              <w:ind w:left="113" w:right="113"/>
              <w:outlineLvl w:val="0"/>
              <w:rPr>
                <w:b/>
                <w:bCs/>
                <w:sz w:val="20"/>
                <w:szCs w:val="20"/>
              </w:rPr>
            </w:pPr>
            <w:r w:rsidRPr="00F0157B">
              <w:rPr>
                <w:b/>
                <w:bCs/>
                <w:sz w:val="20"/>
                <w:szCs w:val="20"/>
              </w:rPr>
              <w:t>Spiel</w:t>
            </w:r>
            <w:r w:rsidR="000F223B" w:rsidRPr="00F0157B">
              <w:rPr>
                <w:b/>
                <w:bCs/>
                <w:sz w:val="20"/>
                <w:szCs w:val="20"/>
              </w:rPr>
              <w:t>fü</w:t>
            </w:r>
            <w:r w:rsidR="000F223B" w:rsidRPr="00F0157B">
              <w:rPr>
                <w:b/>
                <w:bCs/>
                <w:sz w:val="20"/>
                <w:szCs w:val="20"/>
              </w:rPr>
              <w:t>h</w:t>
            </w:r>
            <w:r w:rsidR="000F223B" w:rsidRPr="00F0157B">
              <w:rPr>
                <w:b/>
                <w:bCs/>
                <w:sz w:val="20"/>
                <w:szCs w:val="20"/>
              </w:rPr>
              <w:t>rer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F0157B" w:rsidRDefault="000F223B" w:rsidP="00146521">
            <w:pPr>
              <w:keepNext/>
              <w:ind w:left="113" w:right="113"/>
              <w:outlineLvl w:val="0"/>
              <w:rPr>
                <w:b/>
                <w:bCs/>
                <w:sz w:val="20"/>
                <w:szCs w:val="20"/>
              </w:rPr>
            </w:pPr>
            <w:r w:rsidRPr="00F0157B">
              <w:rPr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723" w:type="dxa"/>
            <w:textDirection w:val="btLr"/>
            <w:vAlign w:val="center"/>
          </w:tcPr>
          <w:p w:rsidR="000F223B" w:rsidRPr="00F0157B" w:rsidRDefault="000F223B" w:rsidP="00146521">
            <w:pPr>
              <w:keepNext/>
              <w:ind w:left="113" w:right="113"/>
              <w:outlineLvl w:val="1"/>
              <w:rPr>
                <w:b/>
                <w:bCs/>
                <w:sz w:val="20"/>
                <w:szCs w:val="20"/>
              </w:rPr>
            </w:pPr>
            <w:r w:rsidRPr="00F0157B">
              <w:rPr>
                <w:b/>
                <w:bCs/>
                <w:sz w:val="20"/>
                <w:szCs w:val="20"/>
              </w:rPr>
              <w:t>Rücken-</w:t>
            </w:r>
          </w:p>
          <w:p w:rsidR="000F223B" w:rsidRPr="00F0157B" w:rsidRDefault="000F223B" w:rsidP="00146521">
            <w:pPr>
              <w:ind w:left="113" w:right="113"/>
              <w:rPr>
                <w:sz w:val="16"/>
                <w:szCs w:val="16"/>
              </w:rPr>
            </w:pPr>
            <w:r w:rsidRPr="00F0157B">
              <w:rPr>
                <w:b/>
                <w:bCs/>
                <w:sz w:val="20"/>
                <w:szCs w:val="20"/>
              </w:rPr>
              <w:t>Nummer</w:t>
            </w:r>
          </w:p>
        </w:tc>
        <w:bookmarkStart w:id="0" w:name="_GoBack"/>
        <w:bookmarkEnd w:id="0"/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tabs>
                <w:tab w:val="left" w:pos="1983"/>
              </w:tabs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F0157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  <w:tr w:rsidR="000F223B" w:rsidRPr="00F0157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F0157B" w:rsidRDefault="000F223B" w:rsidP="001465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23B" w:rsidRPr="00F0157B" w:rsidRDefault="000F223B" w:rsidP="00565779"/>
    <w:p w:rsidR="000F223B" w:rsidRPr="00F0157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  <w:r w:rsidR="00FF5711" w:rsidRPr="00FF5711">
        <w:rPr>
          <w:b/>
          <w:color w:val="FF0000"/>
          <w:sz w:val="24"/>
          <w:szCs w:val="24"/>
        </w:rPr>
        <w:t>Dienstag, 30.April 2019</w:t>
      </w:r>
    </w:p>
    <w:p w:rsidR="000F223B" w:rsidRDefault="000F223B" w:rsidP="00565779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8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9"/>
      <w:footerReference w:type="default" r:id="rId10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E1" w:rsidRDefault="00B179E1">
      <w:r>
        <w:separator/>
      </w:r>
    </w:p>
  </w:endnote>
  <w:endnote w:type="continuationSeparator" w:id="0">
    <w:p w:rsidR="00B179E1" w:rsidRDefault="00B1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3C51DC" w:rsidRDefault="00FC2117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3821D0" wp14:editId="0C76039B">
              <wp:simplePos x="0" y="0"/>
              <wp:positionH relativeFrom="column">
                <wp:posOffset>3272790</wp:posOffset>
              </wp:positionH>
              <wp:positionV relativeFrom="paragraph">
                <wp:posOffset>118745</wp:posOffset>
              </wp:positionV>
              <wp:extent cx="2260600" cy="337820"/>
              <wp:effectExtent l="0" t="0" r="6350" b="5080"/>
              <wp:wrapTight wrapText="bothSides">
                <wp:wrapPolygon edited="0">
                  <wp:start x="16746" y="0"/>
                  <wp:lineTo x="0" y="1218"/>
                  <wp:lineTo x="0" y="20707"/>
                  <wp:lineTo x="5279" y="20707"/>
                  <wp:lineTo x="11467" y="20707"/>
                  <wp:lineTo x="21479" y="18271"/>
                  <wp:lineTo x="21479" y="0"/>
                  <wp:lineTo x="16746" y="0"/>
                </wp:wrapPolygon>
              </wp:wrapTight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0600" cy="337820"/>
                        <a:chOff x="0" y="0"/>
                        <a:chExt cx="2260800" cy="338400"/>
                      </a:xfrm>
                    </wpg:grpSpPr>
                    <pic:pic xmlns:pic="http://schemas.openxmlformats.org/drawingml/2006/picture">
                      <pic:nvPicPr>
                        <pic:cNvPr id="14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00" y="0"/>
                          <a:ext cx="46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504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Bild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2160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A6D2078" id="Gruppieren 13" o:spid="_x0000_s1026" style="position:absolute;margin-left:257.7pt;margin-top:9.35pt;width:178pt;height:26.6pt;z-index:-251655168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MQ83BAAAA2wAAAA8AAABkcnMvZG93bnJldi54bWxET01rg0AQvRfyH5Yp9CJxbQlFjJsQAoXQ&#10;g1AbyHVwJyp1Z2V3o6a/vlso9DaP9znlfjGDmMj53rKC5zQDQdxY3XOr4Pz5ts5B+ICscbBMCu7k&#10;Yb9bPZRYaDvzB011aEUMYV+ggi6EsZDSNx0Z9KkdiSN3tc5giNC1UjucY7gZ5EuWvUqDPceGDkc6&#10;dtR81TejoP7Oq8V5lxwqyqfL+yZJtLwp9fS4HLYgAi3hX/znPuk4fwO/v8QD5O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MQ83BAAAA2wAAAA8AAAAAAAAAAAAAAAAAnwIA&#10;AGRycy9kb3ducmV2LnhtbFBLBQYAAAAABAAEAPcAAACNAwAAAAA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bCDCAAAA2wAAAA8AAABkcnMvZG93bnJldi54bWxET01rwkAQvRf8D8sIvdWNwRaNrmILpR5E&#10;MCp4HLJjspidDdnVxH/vFgq9zeN9zmLV21rcqfXGsYLxKAFBXDhtuFRwPHy/TUH4gKyxdkwKHuRh&#10;tRy8LDDTruM93fNQihjCPkMFVQhNJqUvKrLoR64hjtzFtRZDhG0pdYtdDLe1TJPkQ1o0HBsqbOir&#10;ouKa36yC7SO1P+fdZPY56U7p9bYxO2OMUq/Dfj0HEagP/+I/90bH+e/w+0s8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CmwgwgAAANsAAAAPAAAAAAAAAAAAAAAAAJ8C&#10;AABkcnMvZG93bnJldi54bWxQSwUGAAAAAAQABAD3AAAAjgMAAAAA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7MG/AAAA2wAAAA8AAABkcnMvZG93bnJldi54bWxET01rAjEQvQv9D2EKvWlWES1boyyFUnt0&#10;9eJt2Iyb4GayJOm6/vumIHibx/uczW50nRgoROtZwXxWgCBuvLbcKjgdv6bvIGJC1th5JgV3irDb&#10;vkw2WGp/4wMNdWpFDuFYogKTUl9KGRtDDuPM98SZu/jgMGUYWqkD3nK46+SiKFbSoeXcYLCnT0PN&#10;tf51Cqr1xdbh/nNeHvb2uzKFXC7ioNTb61h9gEg0pqf44d7rPH8F/7/kA+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nOzBvwAAANsAAAAPAAAAAAAAAAAAAAAAAJ8CAABk&#10;cnMvZG93bnJldi54bWxQSwUGAAAAAAQABAD3AAAAiwMAAAAA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0IzAAAAA2wAAAA8AAABkcnMvZG93bnJldi54bWxET01rwkAQvRf8D8sIvdWNHmyJriJKQMQe&#10;tL14G7JjEszOxuxo0n/vCkJv83ifM1/2rlZ3akPl2cB4lIAizr2tuDDw+5N9fIEKgmyx9kwG/ijA&#10;cjF4m2NqfccHuh+lUDGEQ4oGSpEm1TrkJTkMI98QR+7sW4cSYVto22IXw12tJ0ky1Q4rjg0lNrQu&#10;Kb8cb85A1mx2h33X+9OulswVV8n5/G3M+7BfzUAJ9fIvfrm3Ns7/hOcv8QC9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jQjMAAAADbAAAADwAAAAAAAAAAAAAAAACfAgAA&#10;ZHJzL2Rvd25yZXYueG1sUEsFBgAAAAAEAAQA9wAAAIwDAAAAAA==&#10;">
                <v:imagedata r:id="rId8" o:title=""/>
                <v:path arrowok="t"/>
              </v:shape>
              <w10:wrap type="tight"/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E1" w:rsidRDefault="00B179E1">
      <w:r>
        <w:separator/>
      </w:r>
    </w:p>
  </w:footnote>
  <w:footnote w:type="continuationSeparator" w:id="0">
    <w:p w:rsidR="00B179E1" w:rsidRDefault="00B1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6B71F1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0F223B" w:rsidRDefault="00964D70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7C61"/>
    <w:rsid w:val="00820BC8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179E1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548C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0157B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117"/>
    <w:rsid w:val="00FC2C34"/>
    <w:rsid w:val="00FD3735"/>
    <w:rsid w:val="00FD7677"/>
    <w:rsid w:val="00FE5DF8"/>
    <w:rsid w:val="00FF3E32"/>
    <w:rsid w:val="00FF469A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ck@bluemail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2019-04-01T21:19:00Z</dcterms:created>
  <dcterms:modified xsi:type="dcterms:W3CDTF">2019-04-01T21:19:00Z</dcterms:modified>
</cp:coreProperties>
</file>