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44" w:rsidRDefault="00F40244">
      <w:bookmarkStart w:id="0" w:name="_GoBack"/>
      <w:bookmarkEnd w:id="0"/>
    </w:p>
    <w:p w:rsidR="00F40244" w:rsidRDefault="00F40244"/>
    <w:p w:rsidR="00F40244" w:rsidRPr="00565779" w:rsidRDefault="00F40244" w:rsidP="00B60512">
      <w:pPr>
        <w:rPr>
          <w:b/>
          <w:bCs/>
          <w:sz w:val="32"/>
          <w:szCs w:val="32"/>
        </w:rPr>
      </w:pPr>
      <w:r w:rsidRPr="00565779">
        <w:rPr>
          <w:b/>
          <w:bCs/>
          <w:sz w:val="32"/>
          <w:szCs w:val="32"/>
        </w:rPr>
        <w:t>Spielermeldung für die Spielberichte</w:t>
      </w:r>
    </w:p>
    <w:p w:rsidR="00F40244" w:rsidRDefault="00F40244" w:rsidP="00B60512">
      <w:pPr>
        <w:rPr>
          <w:sz w:val="24"/>
          <w:szCs w:val="24"/>
        </w:rPr>
      </w:pPr>
    </w:p>
    <w:p w:rsidR="00F40244" w:rsidRDefault="00F40244" w:rsidP="00B60512">
      <w:pPr>
        <w:rPr>
          <w:sz w:val="24"/>
          <w:szCs w:val="24"/>
        </w:rPr>
      </w:pPr>
    </w:p>
    <w:p w:rsidR="00F40244" w:rsidRDefault="00F40244" w:rsidP="00B60512">
      <w:pPr>
        <w:rPr>
          <w:sz w:val="24"/>
          <w:szCs w:val="24"/>
        </w:rPr>
      </w:pPr>
    </w:p>
    <w:p w:rsidR="00F40244" w:rsidRDefault="00F40244" w:rsidP="00565779">
      <w:pPr>
        <w:tabs>
          <w:tab w:val="left" w:pos="1080"/>
        </w:tabs>
        <w:rPr>
          <w:sz w:val="24"/>
          <w:szCs w:val="24"/>
        </w:rPr>
      </w:pPr>
      <w:r w:rsidRPr="00A8200B">
        <w:rPr>
          <w:sz w:val="24"/>
          <w:szCs w:val="24"/>
        </w:rPr>
        <w:t xml:space="preserve">Bitte </w:t>
      </w:r>
      <w:r>
        <w:rPr>
          <w:sz w:val="24"/>
          <w:szCs w:val="24"/>
        </w:rPr>
        <w:t>füllt alle Spieler, die ihr in der Hallensaison einsetzt, ein.</w:t>
      </w:r>
    </w:p>
    <w:p w:rsidR="00F40244" w:rsidRDefault="00F40244" w:rsidP="00565779">
      <w:pPr>
        <w:tabs>
          <w:tab w:val="left" w:pos="1080"/>
        </w:tabs>
        <w:rPr>
          <w:sz w:val="24"/>
          <w:szCs w:val="24"/>
        </w:rPr>
      </w:pPr>
    </w:p>
    <w:p w:rsidR="00F40244" w:rsidRDefault="00F40244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Name, Vorname</w:t>
      </w:r>
      <w:r>
        <w:rPr>
          <w:sz w:val="24"/>
          <w:szCs w:val="24"/>
        </w:rPr>
        <w:tab/>
        <w:t>Jahrgang und Rückennummer</w:t>
      </w:r>
    </w:p>
    <w:p w:rsidR="00F40244" w:rsidRDefault="00F40244" w:rsidP="00565779">
      <w:pPr>
        <w:tabs>
          <w:tab w:val="left" w:pos="1080"/>
        </w:tabs>
        <w:rPr>
          <w:sz w:val="24"/>
          <w:szCs w:val="24"/>
        </w:rPr>
      </w:pPr>
    </w:p>
    <w:p w:rsidR="00F40244" w:rsidRPr="00A8200B" w:rsidRDefault="00F40244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. . . </w:t>
      </w:r>
      <w:r w:rsidRPr="00A8200B">
        <w:rPr>
          <w:sz w:val="24"/>
          <w:szCs w:val="24"/>
        </w:rPr>
        <w:t>Mannschaftsname nicht vergessen</w:t>
      </w:r>
    </w:p>
    <w:p w:rsidR="00F40244" w:rsidRPr="00A8200B" w:rsidRDefault="00F40244" w:rsidP="00565779">
      <w:pPr>
        <w:rPr>
          <w:sz w:val="24"/>
          <w:szCs w:val="24"/>
        </w:rPr>
      </w:pPr>
    </w:p>
    <w:p w:rsidR="00F40244" w:rsidRPr="00A8200B" w:rsidRDefault="00F40244" w:rsidP="00565779">
      <w:pPr>
        <w:rPr>
          <w:sz w:val="24"/>
          <w:szCs w:val="24"/>
        </w:rPr>
      </w:pPr>
    </w:p>
    <w:tbl>
      <w:tblPr>
        <w:tblW w:w="6260" w:type="dxa"/>
        <w:tblInd w:w="1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4"/>
        <w:gridCol w:w="719"/>
        <w:gridCol w:w="719"/>
        <w:gridCol w:w="723"/>
        <w:gridCol w:w="15"/>
      </w:tblGrid>
      <w:tr w:rsidR="00F40244" w:rsidRPr="00A8200B" w:rsidTr="00146521">
        <w:trPr>
          <w:cantSplit/>
          <w:trHeight w:val="820"/>
        </w:trPr>
        <w:tc>
          <w:tcPr>
            <w:tcW w:w="6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244" w:rsidRPr="00A8200B" w:rsidRDefault="00F40244" w:rsidP="0014652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8200B">
              <w:rPr>
                <w:b/>
                <w:bCs/>
                <w:color w:val="000000"/>
                <w:sz w:val="28"/>
                <w:szCs w:val="28"/>
              </w:rPr>
              <w:t xml:space="preserve">Spieler Mannschaft: </w:t>
            </w:r>
            <w:r>
              <w:rPr>
                <w:b/>
                <w:bCs/>
                <w:color w:val="000000"/>
                <w:sz w:val="28"/>
                <w:szCs w:val="28"/>
              </w:rPr>
              <w:t>.....................................</w:t>
            </w:r>
          </w:p>
        </w:tc>
      </w:tr>
      <w:tr w:rsidR="00F40244" w:rsidRPr="00A8200B" w:rsidTr="00146521">
        <w:trPr>
          <w:gridAfter w:val="1"/>
          <w:wAfter w:w="15" w:type="dxa"/>
          <w:cantSplit/>
          <w:trHeight w:val="1246"/>
        </w:trPr>
        <w:tc>
          <w:tcPr>
            <w:tcW w:w="4084" w:type="dxa"/>
            <w:tcBorders>
              <w:left w:val="single" w:sz="4" w:space="0" w:color="auto"/>
            </w:tcBorders>
            <w:vAlign w:val="center"/>
          </w:tcPr>
          <w:p w:rsidR="00F40244" w:rsidRPr="00A8200B" w:rsidRDefault="00F40244" w:rsidP="00146521">
            <w:pPr>
              <w:keepNext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A8200B">
              <w:rPr>
                <w:b/>
                <w:bCs/>
                <w:color w:val="000000"/>
                <w:sz w:val="24"/>
                <w:szCs w:val="24"/>
              </w:rPr>
              <w:t>Name,Vorname</w:t>
            </w:r>
          </w:p>
        </w:tc>
        <w:tc>
          <w:tcPr>
            <w:tcW w:w="719" w:type="dxa"/>
            <w:textDirection w:val="btLr"/>
            <w:vAlign w:val="center"/>
          </w:tcPr>
          <w:p w:rsidR="00F40244" w:rsidRPr="00A8200B" w:rsidRDefault="00F40244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Spiel-führer</w:t>
            </w:r>
          </w:p>
        </w:tc>
        <w:tc>
          <w:tcPr>
            <w:tcW w:w="719" w:type="dxa"/>
            <w:textDirection w:val="btLr"/>
            <w:vAlign w:val="center"/>
          </w:tcPr>
          <w:p w:rsidR="00F40244" w:rsidRPr="00A8200B" w:rsidRDefault="00F40244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Jahr</w:t>
            </w:r>
            <w:r w:rsidRPr="00A8200B">
              <w:rPr>
                <w:b/>
                <w:bCs/>
                <w:color w:val="000000"/>
                <w:sz w:val="20"/>
                <w:szCs w:val="20"/>
              </w:rPr>
              <w:t>gang</w:t>
            </w:r>
          </w:p>
        </w:tc>
        <w:tc>
          <w:tcPr>
            <w:tcW w:w="723" w:type="dxa"/>
            <w:textDirection w:val="btLr"/>
            <w:vAlign w:val="center"/>
          </w:tcPr>
          <w:p w:rsidR="00F40244" w:rsidRPr="00A8200B" w:rsidRDefault="00F40244" w:rsidP="00146521">
            <w:pPr>
              <w:keepNext/>
              <w:ind w:left="113" w:right="113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Rücken-</w:t>
            </w:r>
          </w:p>
          <w:p w:rsidR="00F40244" w:rsidRPr="00A8200B" w:rsidRDefault="00F40244" w:rsidP="00146521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Nummer</w:t>
            </w: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40244" w:rsidRPr="00D37BFE" w:rsidRDefault="00F40244" w:rsidP="00565779"/>
    <w:p w:rsidR="00F40244" w:rsidRDefault="00F40244" w:rsidP="00B60512">
      <w:pPr>
        <w:rPr>
          <w:sz w:val="24"/>
          <w:szCs w:val="24"/>
        </w:rPr>
      </w:pPr>
    </w:p>
    <w:p w:rsidR="00F40244" w:rsidRDefault="00F40244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Bitte bis </w:t>
      </w:r>
      <w:r w:rsidRPr="00565779">
        <w:rPr>
          <w:b/>
          <w:bCs/>
          <w:color w:val="FF0000"/>
          <w:sz w:val="24"/>
          <w:szCs w:val="24"/>
        </w:rPr>
        <w:t>Ende Oktober 2014</w:t>
      </w:r>
      <w:r>
        <w:rPr>
          <w:sz w:val="24"/>
          <w:szCs w:val="24"/>
        </w:rPr>
        <w:t xml:space="preserve"> an </w:t>
      </w:r>
      <w:smartTag w:uri="urn:schemas-microsoft-com:office:smarttags" w:element="PersonName">
        <w:r w:rsidRPr="00565779">
          <w:rPr>
            <w:rStyle w:val="Hyperlink"/>
            <w:rFonts w:cs="Arial"/>
          </w:rPr>
          <w:t>lukas.back@bluemail.ch</w:t>
        </w:r>
      </w:smartTag>
      <w:r>
        <w:rPr>
          <w:sz w:val="24"/>
          <w:szCs w:val="24"/>
        </w:rPr>
        <w:t>.</w:t>
      </w:r>
    </w:p>
    <w:p w:rsidR="00F40244" w:rsidRDefault="00F40244" w:rsidP="00B60512">
      <w:pPr>
        <w:rPr>
          <w:sz w:val="24"/>
          <w:szCs w:val="24"/>
        </w:rPr>
      </w:pPr>
    </w:p>
    <w:p w:rsidR="00F40244" w:rsidRDefault="00F40244" w:rsidP="00B60512">
      <w:pPr>
        <w:rPr>
          <w:sz w:val="24"/>
          <w:szCs w:val="24"/>
        </w:rPr>
      </w:pPr>
    </w:p>
    <w:sectPr w:rsidR="00F40244" w:rsidSect="00565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21" w:bottom="1021" w:left="1701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E8C" w:rsidRDefault="00683E8C">
      <w:r>
        <w:separator/>
      </w:r>
    </w:p>
  </w:endnote>
  <w:endnote w:type="continuationSeparator" w:id="0">
    <w:p w:rsidR="00683E8C" w:rsidRDefault="0068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44" w:rsidRDefault="00F4024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44" w:rsidRPr="003C51DC" w:rsidRDefault="009075CB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5138420</wp:posOffset>
          </wp:positionH>
          <wp:positionV relativeFrom="paragraph">
            <wp:posOffset>88900</wp:posOffset>
          </wp:positionV>
          <wp:extent cx="461010" cy="287020"/>
          <wp:effectExtent l="0" t="0" r="0" b="0"/>
          <wp:wrapSquare wrapText="bothSides"/>
          <wp:docPr id="5" name="Bild 4" descr="logo_sa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logo_sa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287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244">
      <w:rPr>
        <w:sz w:val="16"/>
        <w:szCs w:val="16"/>
      </w:rPr>
      <w:t>Spielbetrieb</w:t>
    </w:r>
    <w:r w:rsidR="00F40244" w:rsidRPr="003C51DC">
      <w:rPr>
        <w:sz w:val="16"/>
        <w:szCs w:val="16"/>
      </w:rPr>
      <w:t xml:space="preserve"> </w:t>
    </w:r>
  </w:p>
  <w:p w:rsidR="00F40244" w:rsidRPr="003C51DC" w:rsidRDefault="009075CB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3933190</wp:posOffset>
          </wp:positionH>
          <wp:positionV relativeFrom="paragraph">
            <wp:posOffset>1270</wp:posOffset>
          </wp:positionV>
          <wp:extent cx="582930" cy="288290"/>
          <wp:effectExtent l="0" t="0" r="7620" b="0"/>
          <wp:wrapNone/>
          <wp:docPr id="2" name="Bild 5" descr="BLT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LTV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3342640</wp:posOffset>
          </wp:positionH>
          <wp:positionV relativeFrom="paragraph">
            <wp:posOffset>0</wp:posOffset>
          </wp:positionV>
          <wp:extent cx="528955" cy="288290"/>
          <wp:effectExtent l="0" t="0" r="4445" b="0"/>
          <wp:wrapSquare wrapText="bothSides"/>
          <wp:docPr id="3" name="Bild 1" descr="logo_bs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bst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-4445</wp:posOffset>
          </wp:positionV>
          <wp:extent cx="417830" cy="287655"/>
          <wp:effectExtent l="0" t="0" r="1270" b="0"/>
          <wp:wrapSquare wrapText="bothSides"/>
          <wp:docPr id="4" name="Bild 3" descr="su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sus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ersonName">
      <w:r w:rsidR="00F40244">
        <w:rPr>
          <w:sz w:val="16"/>
          <w:szCs w:val="16"/>
        </w:rPr>
        <w:t>Lukas Back</w:t>
      </w:r>
    </w:smartTag>
  </w:p>
  <w:p w:rsidR="00F40244" w:rsidRPr="003C51DC" w:rsidRDefault="00F40244" w:rsidP="009C2F13">
    <w:pPr>
      <w:pStyle w:val="Fuzeile"/>
      <w:rPr>
        <w:sz w:val="16"/>
        <w:szCs w:val="16"/>
      </w:rPr>
    </w:pPr>
    <w:r>
      <w:rPr>
        <w:sz w:val="16"/>
        <w:szCs w:val="16"/>
      </w:rPr>
      <w:t>Kleinhüningerstrasse 192, 4057 Basel, Tel. 079 662 92 42</w:t>
    </w:r>
  </w:p>
  <w:p w:rsidR="00F40244" w:rsidRPr="009C2F13" w:rsidRDefault="00F40244">
    <w:pPr>
      <w:pStyle w:val="Fuzeile"/>
      <w:rPr>
        <w:sz w:val="16"/>
        <w:szCs w:val="16"/>
      </w:rPr>
    </w:pPr>
    <w:smartTag w:uri="urn:schemas-microsoft-com:office:smarttags" w:element="PersonName">
      <w:r>
        <w:rPr>
          <w:sz w:val="16"/>
          <w:szCs w:val="16"/>
        </w:rPr>
        <w:t>lukas</w:t>
      </w:r>
      <w:r w:rsidRPr="003C51DC">
        <w:rPr>
          <w:sz w:val="16"/>
          <w:szCs w:val="16"/>
        </w:rPr>
        <w:t>.</w:t>
      </w:r>
      <w:r>
        <w:rPr>
          <w:sz w:val="16"/>
          <w:szCs w:val="16"/>
        </w:rPr>
        <w:t>back@bluemail.ch</w:t>
      </w:r>
    </w:smartTag>
    <w:r>
      <w:rPr>
        <w:sz w:val="16"/>
        <w:szCs w:val="16"/>
      </w:rPr>
      <w:t>, www.fako-basel.ch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44" w:rsidRDefault="00F4024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E8C" w:rsidRDefault="00683E8C">
      <w:r>
        <w:separator/>
      </w:r>
    </w:p>
  </w:footnote>
  <w:footnote w:type="continuationSeparator" w:id="0">
    <w:p w:rsidR="00683E8C" w:rsidRDefault="00683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44" w:rsidRDefault="00F4024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44" w:rsidRPr="006B71F1" w:rsidRDefault="00F40244" w:rsidP="00003A29">
    <w:pPr>
      <w:pStyle w:val="berschrift1"/>
      <w:framePr w:w="5579" w:h="1077" w:hSpace="181" w:wrap="around" w:vAnchor="text" w:hAnchor="page" w:x="5217" w:y="472"/>
      <w:rPr>
        <w:spacing w:val="10"/>
        <w:sz w:val="24"/>
        <w:szCs w:val="24"/>
        <w:lang w:val="it-IT"/>
      </w:rPr>
    </w:pPr>
    <w:r w:rsidRPr="006B71F1">
      <w:rPr>
        <w:spacing w:val="10"/>
        <w:sz w:val="24"/>
        <w:szCs w:val="24"/>
        <w:lang w:val="it-IT"/>
      </w:rPr>
      <w:t>FAUSTBALL Region Basel</w:t>
    </w:r>
  </w:p>
  <w:p w:rsidR="00F40244" w:rsidRPr="001E207E" w:rsidRDefault="00F40244" w:rsidP="00003A29">
    <w:pPr>
      <w:framePr w:w="5579" w:h="1077" w:hSpace="181" w:wrap="around" w:vAnchor="text" w:hAnchor="page" w:x="5217" w:y="472"/>
      <w:jc w:val="right"/>
      <w:rPr>
        <w:i/>
        <w:iCs/>
        <w:sz w:val="20"/>
        <w:szCs w:val="20"/>
      </w:rPr>
    </w:pPr>
    <w:r w:rsidRPr="001E207E">
      <w:rPr>
        <w:i/>
        <w:iCs/>
        <w:sz w:val="20"/>
        <w:szCs w:val="20"/>
      </w:rPr>
      <w:t>Faustballkommission (FAKO BS/BL)</w:t>
    </w:r>
  </w:p>
  <w:p w:rsidR="00F40244" w:rsidRDefault="009075CB" w:rsidP="00003A29">
    <w:pPr>
      <w:pStyle w:val="Kopfzeile"/>
    </w:pPr>
    <w:r>
      <w:rPr>
        <w:noProof/>
      </w:rPr>
      <w:drawing>
        <wp:inline distT="0" distB="0" distL="0" distR="0">
          <wp:extent cx="1381125" cy="111442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0244" w:rsidRDefault="00F4024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44" w:rsidRDefault="00F4024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77F3"/>
    <w:multiLevelType w:val="hybridMultilevel"/>
    <w:tmpl w:val="E4DA23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65E2D"/>
    <w:multiLevelType w:val="multilevel"/>
    <w:tmpl w:val="75DE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65328B5"/>
    <w:multiLevelType w:val="hybridMultilevel"/>
    <w:tmpl w:val="78DE77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35E10"/>
    <w:multiLevelType w:val="hybridMultilevel"/>
    <w:tmpl w:val="925A1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93E63"/>
    <w:multiLevelType w:val="hybridMultilevel"/>
    <w:tmpl w:val="3DF0935A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28"/>
  <w:drawingGridVerticalSpacing w:val="181"/>
  <w:displayHorizontalDrawingGridEvery w:val="2"/>
  <w:displayVerticalDrawingGridEvery w:val="2"/>
  <w:doNotUseMarginsForDrawingGridOrigin/>
  <w:drawingGridVerticalOrigin w:val="1418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C8"/>
    <w:rsid w:val="00003A29"/>
    <w:rsid w:val="00015F3E"/>
    <w:rsid w:val="00021167"/>
    <w:rsid w:val="000526B2"/>
    <w:rsid w:val="0007079B"/>
    <w:rsid w:val="00070B61"/>
    <w:rsid w:val="0007741A"/>
    <w:rsid w:val="000845F6"/>
    <w:rsid w:val="000928E7"/>
    <w:rsid w:val="000A5FA5"/>
    <w:rsid w:val="000C012A"/>
    <w:rsid w:val="000C2516"/>
    <w:rsid w:val="000C361E"/>
    <w:rsid w:val="000C7698"/>
    <w:rsid w:val="000D0CF0"/>
    <w:rsid w:val="000D23C8"/>
    <w:rsid w:val="000E63A6"/>
    <w:rsid w:val="000F4142"/>
    <w:rsid w:val="0011018F"/>
    <w:rsid w:val="001213DE"/>
    <w:rsid w:val="00133BE3"/>
    <w:rsid w:val="00146521"/>
    <w:rsid w:val="00155BCC"/>
    <w:rsid w:val="00165D6D"/>
    <w:rsid w:val="00174BF6"/>
    <w:rsid w:val="001815B0"/>
    <w:rsid w:val="001828B4"/>
    <w:rsid w:val="001D43CA"/>
    <w:rsid w:val="001D6442"/>
    <w:rsid w:val="001E207E"/>
    <w:rsid w:val="001E27E8"/>
    <w:rsid w:val="001F6A6E"/>
    <w:rsid w:val="00205F16"/>
    <w:rsid w:val="00210C50"/>
    <w:rsid w:val="00224723"/>
    <w:rsid w:val="002247D3"/>
    <w:rsid w:val="002325FB"/>
    <w:rsid w:val="00246158"/>
    <w:rsid w:val="00257394"/>
    <w:rsid w:val="00264124"/>
    <w:rsid w:val="0029088D"/>
    <w:rsid w:val="00292C5D"/>
    <w:rsid w:val="00293422"/>
    <w:rsid w:val="00293C40"/>
    <w:rsid w:val="00297AFB"/>
    <w:rsid w:val="002A5984"/>
    <w:rsid w:val="002C2B15"/>
    <w:rsid w:val="002C4702"/>
    <w:rsid w:val="002D31E3"/>
    <w:rsid w:val="002D78DF"/>
    <w:rsid w:val="002E2547"/>
    <w:rsid w:val="002E5690"/>
    <w:rsid w:val="002E7E9A"/>
    <w:rsid w:val="002F4293"/>
    <w:rsid w:val="002F7DBB"/>
    <w:rsid w:val="003048DF"/>
    <w:rsid w:val="00327C99"/>
    <w:rsid w:val="00335142"/>
    <w:rsid w:val="003409CA"/>
    <w:rsid w:val="00347945"/>
    <w:rsid w:val="00354541"/>
    <w:rsid w:val="003620F9"/>
    <w:rsid w:val="00376C3C"/>
    <w:rsid w:val="003853FF"/>
    <w:rsid w:val="00386891"/>
    <w:rsid w:val="00390EDD"/>
    <w:rsid w:val="00397AE8"/>
    <w:rsid w:val="003A0176"/>
    <w:rsid w:val="003A148E"/>
    <w:rsid w:val="003B012F"/>
    <w:rsid w:val="003B68B4"/>
    <w:rsid w:val="003C426D"/>
    <w:rsid w:val="003C51DC"/>
    <w:rsid w:val="003C7B67"/>
    <w:rsid w:val="003D1C6A"/>
    <w:rsid w:val="003D69D2"/>
    <w:rsid w:val="003F078E"/>
    <w:rsid w:val="003F12D9"/>
    <w:rsid w:val="004053CF"/>
    <w:rsid w:val="004060E5"/>
    <w:rsid w:val="00411F08"/>
    <w:rsid w:val="00412D35"/>
    <w:rsid w:val="00423571"/>
    <w:rsid w:val="0044320F"/>
    <w:rsid w:val="00446AC3"/>
    <w:rsid w:val="004538C7"/>
    <w:rsid w:val="00456029"/>
    <w:rsid w:val="004624D0"/>
    <w:rsid w:val="00464C09"/>
    <w:rsid w:val="00484954"/>
    <w:rsid w:val="00491C66"/>
    <w:rsid w:val="004A4D41"/>
    <w:rsid w:val="004B54B9"/>
    <w:rsid w:val="004B70BE"/>
    <w:rsid w:val="004C2C51"/>
    <w:rsid w:val="004C61F9"/>
    <w:rsid w:val="004D2D82"/>
    <w:rsid w:val="004D4B62"/>
    <w:rsid w:val="004E158C"/>
    <w:rsid w:val="00515AC3"/>
    <w:rsid w:val="00516ED3"/>
    <w:rsid w:val="00522DC1"/>
    <w:rsid w:val="005244DD"/>
    <w:rsid w:val="00524887"/>
    <w:rsid w:val="00527D06"/>
    <w:rsid w:val="005308C7"/>
    <w:rsid w:val="00536929"/>
    <w:rsid w:val="0053747D"/>
    <w:rsid w:val="00540A3F"/>
    <w:rsid w:val="00547AAA"/>
    <w:rsid w:val="00565779"/>
    <w:rsid w:val="005B711A"/>
    <w:rsid w:val="005C011A"/>
    <w:rsid w:val="005C53CA"/>
    <w:rsid w:val="005C6675"/>
    <w:rsid w:val="005C6839"/>
    <w:rsid w:val="005D08DF"/>
    <w:rsid w:val="005E56F6"/>
    <w:rsid w:val="005E63C8"/>
    <w:rsid w:val="005F3B71"/>
    <w:rsid w:val="005F4E65"/>
    <w:rsid w:val="005F6622"/>
    <w:rsid w:val="006200C5"/>
    <w:rsid w:val="006264EF"/>
    <w:rsid w:val="00653587"/>
    <w:rsid w:val="00683E8C"/>
    <w:rsid w:val="006955CD"/>
    <w:rsid w:val="00696743"/>
    <w:rsid w:val="00697886"/>
    <w:rsid w:val="006A09FA"/>
    <w:rsid w:val="006A5ECF"/>
    <w:rsid w:val="006A6C09"/>
    <w:rsid w:val="006A6D0F"/>
    <w:rsid w:val="006A7B3C"/>
    <w:rsid w:val="006B71F1"/>
    <w:rsid w:val="006D5D35"/>
    <w:rsid w:val="006D718E"/>
    <w:rsid w:val="006E04FB"/>
    <w:rsid w:val="0070262C"/>
    <w:rsid w:val="00703618"/>
    <w:rsid w:val="00711410"/>
    <w:rsid w:val="007247C4"/>
    <w:rsid w:val="00733D59"/>
    <w:rsid w:val="00740FA9"/>
    <w:rsid w:val="00741F0B"/>
    <w:rsid w:val="007433EE"/>
    <w:rsid w:val="00743C72"/>
    <w:rsid w:val="007515DF"/>
    <w:rsid w:val="00756882"/>
    <w:rsid w:val="00761760"/>
    <w:rsid w:val="00766250"/>
    <w:rsid w:val="00773A30"/>
    <w:rsid w:val="00782510"/>
    <w:rsid w:val="00796A3E"/>
    <w:rsid w:val="007A7EF4"/>
    <w:rsid w:val="007B054B"/>
    <w:rsid w:val="007B62DF"/>
    <w:rsid w:val="007B7E90"/>
    <w:rsid w:val="007C6488"/>
    <w:rsid w:val="007E5B3B"/>
    <w:rsid w:val="00802CFD"/>
    <w:rsid w:val="0080713F"/>
    <w:rsid w:val="00810FDB"/>
    <w:rsid w:val="00817C61"/>
    <w:rsid w:val="0082568A"/>
    <w:rsid w:val="0082698E"/>
    <w:rsid w:val="0083519A"/>
    <w:rsid w:val="00836A95"/>
    <w:rsid w:val="00842879"/>
    <w:rsid w:val="008560E3"/>
    <w:rsid w:val="008630C8"/>
    <w:rsid w:val="00886A2E"/>
    <w:rsid w:val="00890107"/>
    <w:rsid w:val="00895599"/>
    <w:rsid w:val="00897D2C"/>
    <w:rsid w:val="008A01E4"/>
    <w:rsid w:val="008B0D80"/>
    <w:rsid w:val="008C319D"/>
    <w:rsid w:val="008D49FF"/>
    <w:rsid w:val="008E27C2"/>
    <w:rsid w:val="008E290C"/>
    <w:rsid w:val="008F106D"/>
    <w:rsid w:val="009009A1"/>
    <w:rsid w:val="00901288"/>
    <w:rsid w:val="00906718"/>
    <w:rsid w:val="00906BD7"/>
    <w:rsid w:val="009075CB"/>
    <w:rsid w:val="00907B9A"/>
    <w:rsid w:val="009130D1"/>
    <w:rsid w:val="0091480E"/>
    <w:rsid w:val="00915DD0"/>
    <w:rsid w:val="00923F8A"/>
    <w:rsid w:val="00942114"/>
    <w:rsid w:val="00942EE2"/>
    <w:rsid w:val="009453B7"/>
    <w:rsid w:val="0095272A"/>
    <w:rsid w:val="00953F7B"/>
    <w:rsid w:val="00960CED"/>
    <w:rsid w:val="0097672C"/>
    <w:rsid w:val="00987B3F"/>
    <w:rsid w:val="009A0698"/>
    <w:rsid w:val="009B4C5A"/>
    <w:rsid w:val="009B5838"/>
    <w:rsid w:val="009C2F13"/>
    <w:rsid w:val="009C4D00"/>
    <w:rsid w:val="009D5D89"/>
    <w:rsid w:val="009E064B"/>
    <w:rsid w:val="009E0C15"/>
    <w:rsid w:val="009E2DDD"/>
    <w:rsid w:val="00A04E0E"/>
    <w:rsid w:val="00A15FE5"/>
    <w:rsid w:val="00A17497"/>
    <w:rsid w:val="00A21A8F"/>
    <w:rsid w:val="00A31243"/>
    <w:rsid w:val="00A33376"/>
    <w:rsid w:val="00A34F17"/>
    <w:rsid w:val="00A360A0"/>
    <w:rsid w:val="00A3760C"/>
    <w:rsid w:val="00A65E82"/>
    <w:rsid w:val="00A8200B"/>
    <w:rsid w:val="00AA6165"/>
    <w:rsid w:val="00AB4E7B"/>
    <w:rsid w:val="00AB60E4"/>
    <w:rsid w:val="00AC5C9B"/>
    <w:rsid w:val="00AD0336"/>
    <w:rsid w:val="00AD2BE9"/>
    <w:rsid w:val="00AD2CC8"/>
    <w:rsid w:val="00AD5F83"/>
    <w:rsid w:val="00AD703C"/>
    <w:rsid w:val="00AE1D3D"/>
    <w:rsid w:val="00AE40D0"/>
    <w:rsid w:val="00B1728F"/>
    <w:rsid w:val="00B208ED"/>
    <w:rsid w:val="00B20A81"/>
    <w:rsid w:val="00B30800"/>
    <w:rsid w:val="00B3395D"/>
    <w:rsid w:val="00B5639E"/>
    <w:rsid w:val="00B60512"/>
    <w:rsid w:val="00B747AE"/>
    <w:rsid w:val="00BB4C48"/>
    <w:rsid w:val="00BC06EC"/>
    <w:rsid w:val="00BC0F07"/>
    <w:rsid w:val="00BC2F5D"/>
    <w:rsid w:val="00BC78C2"/>
    <w:rsid w:val="00BD4B80"/>
    <w:rsid w:val="00BE625C"/>
    <w:rsid w:val="00BE6537"/>
    <w:rsid w:val="00C33D71"/>
    <w:rsid w:val="00C372E0"/>
    <w:rsid w:val="00C60371"/>
    <w:rsid w:val="00C62B2F"/>
    <w:rsid w:val="00C66D75"/>
    <w:rsid w:val="00C74061"/>
    <w:rsid w:val="00C77952"/>
    <w:rsid w:val="00C83880"/>
    <w:rsid w:val="00C83A3F"/>
    <w:rsid w:val="00C86E1B"/>
    <w:rsid w:val="00C947CE"/>
    <w:rsid w:val="00CB39F8"/>
    <w:rsid w:val="00CD252A"/>
    <w:rsid w:val="00CD35D6"/>
    <w:rsid w:val="00CE080D"/>
    <w:rsid w:val="00CE53D3"/>
    <w:rsid w:val="00CF096C"/>
    <w:rsid w:val="00CF69A0"/>
    <w:rsid w:val="00D00E2E"/>
    <w:rsid w:val="00D11973"/>
    <w:rsid w:val="00D15516"/>
    <w:rsid w:val="00D212FF"/>
    <w:rsid w:val="00D348D9"/>
    <w:rsid w:val="00D37BFE"/>
    <w:rsid w:val="00D53A79"/>
    <w:rsid w:val="00D640B7"/>
    <w:rsid w:val="00D65187"/>
    <w:rsid w:val="00D65A3B"/>
    <w:rsid w:val="00D67672"/>
    <w:rsid w:val="00D80F57"/>
    <w:rsid w:val="00D83DE4"/>
    <w:rsid w:val="00D84535"/>
    <w:rsid w:val="00D927B9"/>
    <w:rsid w:val="00DC576A"/>
    <w:rsid w:val="00DD3C52"/>
    <w:rsid w:val="00DD579F"/>
    <w:rsid w:val="00E16879"/>
    <w:rsid w:val="00E2131B"/>
    <w:rsid w:val="00E22B65"/>
    <w:rsid w:val="00E23138"/>
    <w:rsid w:val="00E231C1"/>
    <w:rsid w:val="00E24D0C"/>
    <w:rsid w:val="00E3798E"/>
    <w:rsid w:val="00E4786F"/>
    <w:rsid w:val="00E55B3D"/>
    <w:rsid w:val="00E73487"/>
    <w:rsid w:val="00E74139"/>
    <w:rsid w:val="00E815BD"/>
    <w:rsid w:val="00E934CA"/>
    <w:rsid w:val="00EA0589"/>
    <w:rsid w:val="00ED5B98"/>
    <w:rsid w:val="00F15DFA"/>
    <w:rsid w:val="00F17C76"/>
    <w:rsid w:val="00F233BF"/>
    <w:rsid w:val="00F2502C"/>
    <w:rsid w:val="00F337F2"/>
    <w:rsid w:val="00F35343"/>
    <w:rsid w:val="00F35C9A"/>
    <w:rsid w:val="00F40244"/>
    <w:rsid w:val="00F4027D"/>
    <w:rsid w:val="00F448E7"/>
    <w:rsid w:val="00F5082C"/>
    <w:rsid w:val="00F66876"/>
    <w:rsid w:val="00F67461"/>
    <w:rsid w:val="00F7644C"/>
    <w:rsid w:val="00F7754A"/>
    <w:rsid w:val="00F80F49"/>
    <w:rsid w:val="00F810C5"/>
    <w:rsid w:val="00F831B5"/>
    <w:rsid w:val="00F8550C"/>
    <w:rsid w:val="00FA1572"/>
    <w:rsid w:val="00FB3611"/>
    <w:rsid w:val="00FC2C34"/>
    <w:rsid w:val="00FD3735"/>
    <w:rsid w:val="00FD7677"/>
    <w:rsid w:val="00FE5DF8"/>
    <w:rsid w:val="00FF3E32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579F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86E1B"/>
    <w:pPr>
      <w:keepNext/>
      <w:jc w:val="right"/>
      <w:outlineLvl w:val="0"/>
    </w:pPr>
    <w:rPr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2568A"/>
    <w:rPr>
      <w:rFonts w:ascii="Cambria" w:hAnsi="Cambria" w:cs="Cambria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68A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F13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C86E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68A"/>
    <w:rPr>
      <w:rFonts w:cs="Times New Roman"/>
      <w:sz w:val="2"/>
      <w:szCs w:val="2"/>
    </w:rPr>
  </w:style>
  <w:style w:type="character" w:styleId="Hyperlink">
    <w:name w:val="Hyperlink"/>
    <w:basedOn w:val="Absatz-Standardschriftart"/>
    <w:uiPriority w:val="99"/>
    <w:rsid w:val="003C51DC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6D5D35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B1728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rsid w:val="003C42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60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99"/>
    <w:qFormat/>
    <w:rsid w:val="00B60512"/>
    <w:rPr>
      <w:rFonts w:cs="Times New Roman"/>
      <w:b/>
      <w:bCs/>
    </w:rPr>
  </w:style>
  <w:style w:type="character" w:styleId="BesuchterHyperlink">
    <w:name w:val="FollowedHyperlink"/>
    <w:basedOn w:val="Absatz-Standardschriftart"/>
    <w:uiPriority w:val="99"/>
    <w:rsid w:val="00987B3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579F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86E1B"/>
    <w:pPr>
      <w:keepNext/>
      <w:jc w:val="right"/>
      <w:outlineLvl w:val="0"/>
    </w:pPr>
    <w:rPr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2568A"/>
    <w:rPr>
      <w:rFonts w:ascii="Cambria" w:hAnsi="Cambria" w:cs="Cambria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68A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F13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C86E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68A"/>
    <w:rPr>
      <w:rFonts w:cs="Times New Roman"/>
      <w:sz w:val="2"/>
      <w:szCs w:val="2"/>
    </w:rPr>
  </w:style>
  <w:style w:type="character" w:styleId="Hyperlink">
    <w:name w:val="Hyperlink"/>
    <w:basedOn w:val="Absatz-Standardschriftart"/>
    <w:uiPriority w:val="99"/>
    <w:rsid w:val="003C51DC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6D5D35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B1728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rsid w:val="003C42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60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99"/>
    <w:qFormat/>
    <w:rsid w:val="00B60512"/>
    <w:rPr>
      <w:rFonts w:cs="Times New Roman"/>
      <w:b/>
      <w:bCs/>
    </w:rPr>
  </w:style>
  <w:style w:type="character" w:styleId="BesuchterHyperlink">
    <w:name w:val="FollowedHyperlink"/>
    <w:basedOn w:val="Absatz-Standardschriftart"/>
    <w:uiPriority w:val="99"/>
    <w:rsid w:val="00987B3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4\Briefvorlage%20FB%20ReBa%202014_farbi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FB ReBa 2014_farbig.dotx</Template>
  <TotalTime>0</TotalTime>
  <Pages>1</Pages>
  <Words>56</Words>
  <Characters>356</Characters>
  <Application>Microsoft Office Word</Application>
  <DocSecurity>0</DocSecurity>
  <Lines>2</Lines>
  <Paragraphs>1</Paragraphs>
  <ScaleCrop>false</ScaleCrop>
  <Company>Lettenweg 4, Schönenbuch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back91</dc:creator>
  <cp:lastModifiedBy>Andreas Bubendorf</cp:lastModifiedBy>
  <cp:revision>2</cp:revision>
  <cp:lastPrinted>2014-08-10T21:57:00Z</cp:lastPrinted>
  <dcterms:created xsi:type="dcterms:W3CDTF">2014-10-17T18:25:00Z</dcterms:created>
  <dcterms:modified xsi:type="dcterms:W3CDTF">2014-10-17T18:25:00Z</dcterms:modified>
</cp:coreProperties>
</file>