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3B" w:rsidRDefault="000F223B">
      <w:bookmarkStart w:id="0" w:name="_GoBack"/>
      <w:bookmarkEnd w:id="0"/>
    </w:p>
    <w:p w:rsidR="000F223B" w:rsidRDefault="000F223B"/>
    <w:p w:rsidR="000F223B" w:rsidRPr="00565779" w:rsidRDefault="000F223B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>Spielermeldung für die Spielberichte</w:t>
      </w:r>
      <w:r>
        <w:rPr>
          <w:b/>
          <w:bCs/>
          <w:sz w:val="32"/>
          <w:szCs w:val="32"/>
        </w:rPr>
        <w:t xml:space="preserve"> Halle 201</w:t>
      </w:r>
      <w:r w:rsidR="0023454E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/1</w:t>
      </w:r>
      <w:r w:rsidR="0023454E">
        <w:rPr>
          <w:b/>
          <w:bCs/>
          <w:sz w:val="32"/>
          <w:szCs w:val="32"/>
        </w:rPr>
        <w:t>9</w:t>
      </w: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B60512">
      <w:pPr>
        <w:rPr>
          <w:sz w:val="24"/>
          <w:szCs w:val="24"/>
        </w:rPr>
      </w:pP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>füllt alle Spieler, die ihr in der Hallensaison einsetzt, ein.</w:t>
      </w: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</w:p>
    <w:p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:rsidR="000F223B" w:rsidRPr="00A8200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:rsidR="000F223B" w:rsidRPr="00A8200B" w:rsidRDefault="000F223B" w:rsidP="00565779">
      <w:pPr>
        <w:rPr>
          <w:sz w:val="24"/>
          <w:szCs w:val="24"/>
        </w:rPr>
      </w:pPr>
    </w:p>
    <w:p w:rsidR="000F223B" w:rsidRPr="00A8200B" w:rsidRDefault="000F223B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0F223B" w:rsidRPr="00A8200B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23B" w:rsidRPr="00A8200B" w:rsidRDefault="000F223B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 w:rsidRPr="006A7C5A">
              <w:rPr>
                <w:b/>
                <w:bCs/>
                <w:color w:val="FF0000"/>
                <w:sz w:val="28"/>
                <w:szCs w:val="28"/>
              </w:rPr>
              <w:t>.....................................</w:t>
            </w:r>
          </w:p>
        </w:tc>
      </w:tr>
      <w:tr w:rsidR="000F223B" w:rsidRPr="00A8200B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:rsidR="000F223B" w:rsidRPr="00A8200B" w:rsidRDefault="000F223B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  <w:proofErr w:type="spellEnd"/>
          </w:p>
        </w:tc>
        <w:tc>
          <w:tcPr>
            <w:tcW w:w="719" w:type="dxa"/>
            <w:textDirection w:val="btLr"/>
            <w:vAlign w:val="center"/>
          </w:tcPr>
          <w:p w:rsidR="000F223B" w:rsidRPr="00A8200B" w:rsidRDefault="0023454E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Spiel</w:t>
            </w:r>
            <w:r w:rsidR="000F223B" w:rsidRPr="00A8200B">
              <w:rPr>
                <w:b/>
                <w:bCs/>
                <w:color w:val="000000"/>
                <w:sz w:val="20"/>
                <w:szCs w:val="20"/>
              </w:rPr>
              <w:t>fü</w:t>
            </w:r>
            <w:r w:rsidR="000F223B" w:rsidRPr="00A8200B">
              <w:rPr>
                <w:b/>
                <w:bCs/>
                <w:color w:val="000000"/>
                <w:sz w:val="20"/>
                <w:szCs w:val="20"/>
              </w:rPr>
              <w:t>h</w:t>
            </w:r>
            <w:r w:rsidR="000F223B" w:rsidRPr="00A8200B">
              <w:rPr>
                <w:b/>
                <w:bCs/>
                <w:color w:val="000000"/>
                <w:sz w:val="20"/>
                <w:szCs w:val="20"/>
              </w:rPr>
              <w:t>rer</w:t>
            </w:r>
          </w:p>
        </w:tc>
        <w:tc>
          <w:tcPr>
            <w:tcW w:w="719" w:type="dxa"/>
            <w:textDirection w:val="btLr"/>
            <w:vAlign w:val="center"/>
          </w:tcPr>
          <w:p w:rsidR="000F223B" w:rsidRPr="00A8200B" w:rsidRDefault="000F223B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:rsidR="000F223B" w:rsidRPr="00A8200B" w:rsidRDefault="000F223B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:rsidR="000F223B" w:rsidRPr="00A8200B" w:rsidRDefault="000F223B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0F223B" w:rsidRPr="00D37BFE" w:rsidRDefault="000F223B" w:rsidP="00565779"/>
    <w:p w:rsidR="000F223B" w:rsidRDefault="000F223B" w:rsidP="00B60512">
      <w:pPr>
        <w:rPr>
          <w:sz w:val="24"/>
          <w:szCs w:val="24"/>
        </w:rPr>
      </w:pPr>
    </w:p>
    <w:p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Bitte bis </w:t>
      </w:r>
    </w:p>
    <w:p w:rsidR="000F223B" w:rsidRDefault="000F223B" w:rsidP="00565779">
      <w:pPr>
        <w:rPr>
          <w:sz w:val="24"/>
          <w:szCs w:val="24"/>
        </w:rPr>
      </w:pPr>
    </w:p>
    <w:p w:rsidR="000F223B" w:rsidRPr="006A7C5A" w:rsidRDefault="0023454E" w:rsidP="00BA6D4A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2. Liga und Senioren 1: </w:t>
      </w:r>
      <w:r>
        <w:rPr>
          <w:b/>
          <w:bCs/>
          <w:color w:val="FF0000"/>
          <w:sz w:val="24"/>
          <w:szCs w:val="24"/>
        </w:rPr>
        <w:t>Mittwoch 17</w:t>
      </w:r>
      <w:r w:rsidR="000F223B" w:rsidRPr="006A7C5A">
        <w:rPr>
          <w:b/>
          <w:bCs/>
          <w:color w:val="FF0000"/>
          <w:sz w:val="24"/>
          <w:szCs w:val="24"/>
        </w:rPr>
        <w:t>. Oktober 201</w:t>
      </w:r>
      <w:r>
        <w:rPr>
          <w:b/>
          <w:bCs/>
          <w:color w:val="FF0000"/>
          <w:sz w:val="24"/>
          <w:szCs w:val="24"/>
        </w:rPr>
        <w:t>8</w:t>
      </w:r>
    </w:p>
    <w:p w:rsidR="0023454E" w:rsidRDefault="0023454E" w:rsidP="00565779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Senioren 2: </w:t>
      </w:r>
      <w:r>
        <w:rPr>
          <w:b/>
          <w:bCs/>
          <w:color w:val="FF0000"/>
          <w:sz w:val="24"/>
          <w:szCs w:val="24"/>
        </w:rPr>
        <w:t>Mittwoch 31</w:t>
      </w:r>
      <w:r w:rsidRPr="006A7C5A">
        <w:rPr>
          <w:b/>
          <w:bCs/>
          <w:color w:val="FF0000"/>
          <w:sz w:val="24"/>
          <w:szCs w:val="24"/>
        </w:rPr>
        <w:t>. Oktober 201</w:t>
      </w:r>
      <w:r>
        <w:rPr>
          <w:b/>
          <w:bCs/>
          <w:color w:val="FF0000"/>
          <w:sz w:val="24"/>
          <w:szCs w:val="24"/>
        </w:rPr>
        <w:t>8</w:t>
      </w:r>
    </w:p>
    <w:p w:rsidR="0023454E" w:rsidRDefault="0023454E" w:rsidP="00565779">
      <w:pPr>
        <w:rPr>
          <w:sz w:val="24"/>
          <w:szCs w:val="24"/>
        </w:rPr>
      </w:pPr>
    </w:p>
    <w:p w:rsidR="000F223B" w:rsidRDefault="000F223B" w:rsidP="00565779">
      <w:pPr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hyperlink r:id="rId8" w:history="1">
        <w:r w:rsidR="00BA6D4A" w:rsidRPr="007C06F3">
          <w:rPr>
            <w:rStyle w:val="Hyperlink"/>
            <w:rFonts w:cs="Arial"/>
          </w:rPr>
          <w:t>lukas.back@bluemail.ch</w:t>
        </w:r>
      </w:hyperlink>
      <w:r w:rsidR="00BA6D4A">
        <w:rPr>
          <w:sz w:val="24"/>
          <w:szCs w:val="24"/>
        </w:rPr>
        <w:t xml:space="preserve"> senden.</w:t>
      </w:r>
    </w:p>
    <w:p w:rsidR="000F223B" w:rsidRDefault="000F223B" w:rsidP="00B60512">
      <w:pPr>
        <w:rPr>
          <w:sz w:val="24"/>
          <w:szCs w:val="24"/>
        </w:rPr>
      </w:pPr>
    </w:p>
    <w:sectPr w:rsidR="000F223B" w:rsidSect="005657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EE" w:rsidRDefault="00E603EE">
      <w:r>
        <w:separator/>
      </w:r>
    </w:p>
  </w:endnote>
  <w:endnote w:type="continuationSeparator" w:id="0">
    <w:p w:rsidR="00E603EE" w:rsidRDefault="00E6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Default="000F223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Pr="003C51DC" w:rsidRDefault="00964D70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5138420</wp:posOffset>
          </wp:positionH>
          <wp:positionV relativeFrom="paragraph">
            <wp:posOffset>88900</wp:posOffset>
          </wp:positionV>
          <wp:extent cx="461010" cy="287020"/>
          <wp:effectExtent l="0" t="0" r="0" b="0"/>
          <wp:wrapSquare wrapText="bothSides"/>
          <wp:docPr id="5" name="Bild 4" descr="logo_sa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logo_sa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28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23B">
      <w:rPr>
        <w:sz w:val="16"/>
        <w:szCs w:val="16"/>
      </w:rPr>
      <w:t>Spielbetrieb</w:t>
    </w:r>
    <w:r w:rsidR="000F223B" w:rsidRPr="003C51DC">
      <w:rPr>
        <w:sz w:val="16"/>
        <w:szCs w:val="16"/>
      </w:rPr>
      <w:t xml:space="preserve"> </w:t>
    </w:r>
  </w:p>
  <w:p w:rsidR="000F223B" w:rsidRPr="003C51DC" w:rsidRDefault="00964D70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3933190</wp:posOffset>
          </wp:positionH>
          <wp:positionV relativeFrom="paragraph">
            <wp:posOffset>1270</wp:posOffset>
          </wp:positionV>
          <wp:extent cx="582930" cy="288290"/>
          <wp:effectExtent l="0" t="0" r="7620" b="0"/>
          <wp:wrapNone/>
          <wp:docPr id="2" name="Bild 5" descr="BLT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LTV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3342640</wp:posOffset>
          </wp:positionH>
          <wp:positionV relativeFrom="paragraph">
            <wp:posOffset>0</wp:posOffset>
          </wp:positionV>
          <wp:extent cx="528955" cy="288290"/>
          <wp:effectExtent l="0" t="0" r="4445" b="0"/>
          <wp:wrapSquare wrapText="bothSides"/>
          <wp:docPr id="3" name="Bild 1" descr="logo_b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bst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-4445</wp:posOffset>
          </wp:positionV>
          <wp:extent cx="417830" cy="287655"/>
          <wp:effectExtent l="0" t="0" r="1270" b="0"/>
          <wp:wrapSquare wrapText="bothSides"/>
          <wp:docPr id="4" name="Bild 3" descr="su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us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r w:rsidR="000F223B">
        <w:rPr>
          <w:sz w:val="16"/>
          <w:szCs w:val="16"/>
        </w:rPr>
        <w:t>Lukas Back</w:t>
      </w:r>
    </w:smartTag>
  </w:p>
  <w:p w:rsidR="000F223B" w:rsidRPr="003C51DC" w:rsidRDefault="000F223B" w:rsidP="009C2F13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Kleinhüningerstrasse</w:t>
    </w:r>
    <w:proofErr w:type="spellEnd"/>
    <w:r>
      <w:rPr>
        <w:sz w:val="16"/>
        <w:szCs w:val="16"/>
      </w:rPr>
      <w:t xml:space="preserve"> 192, 4057 Basel, Tel. 079 662 92 42</w:t>
    </w:r>
  </w:p>
  <w:p w:rsidR="000F223B" w:rsidRPr="009C2F13" w:rsidRDefault="000F223B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Default="000F22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EE" w:rsidRDefault="00E603EE">
      <w:r>
        <w:separator/>
      </w:r>
    </w:p>
  </w:footnote>
  <w:footnote w:type="continuationSeparator" w:id="0">
    <w:p w:rsidR="00E603EE" w:rsidRDefault="00E60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Default="000F223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Pr="006B71F1" w:rsidRDefault="000F223B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  <w:lang w:val="it-IT"/>
      </w:rPr>
    </w:pPr>
    <w:r w:rsidRPr="006B71F1">
      <w:rPr>
        <w:spacing w:val="10"/>
        <w:sz w:val="24"/>
        <w:szCs w:val="24"/>
        <w:lang w:val="it-IT"/>
      </w:rPr>
      <w:t xml:space="preserve">FAUSTBALL </w:t>
    </w:r>
    <w:proofErr w:type="spellStart"/>
    <w:r w:rsidRPr="006B71F1">
      <w:rPr>
        <w:spacing w:val="10"/>
        <w:sz w:val="24"/>
        <w:szCs w:val="24"/>
        <w:lang w:val="it-IT"/>
      </w:rPr>
      <w:t>Region</w:t>
    </w:r>
    <w:proofErr w:type="spellEnd"/>
    <w:r w:rsidRPr="006B71F1">
      <w:rPr>
        <w:spacing w:val="10"/>
        <w:sz w:val="24"/>
        <w:szCs w:val="24"/>
        <w:lang w:val="it-IT"/>
      </w:rPr>
      <w:t xml:space="preserve"> Basel</w:t>
    </w:r>
  </w:p>
  <w:p w:rsidR="000F223B" w:rsidRPr="001E207E" w:rsidRDefault="000F223B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:rsidR="000F223B" w:rsidRDefault="00964D70" w:rsidP="00003A29">
    <w:pPr>
      <w:pStyle w:val="Kopfzeile"/>
    </w:pPr>
    <w:r>
      <w:rPr>
        <w:noProof/>
      </w:rPr>
      <w:drawing>
        <wp:inline distT="0" distB="0" distL="0" distR="0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223B" w:rsidRDefault="000F223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3B" w:rsidRDefault="000F223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131078" w:nlCheck="1" w:checkStyle="0"/>
  <w:activeWritingStyle w:appName="MSWord" w:lang="de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C8"/>
    <w:rsid w:val="00003A29"/>
    <w:rsid w:val="00015F3E"/>
    <w:rsid w:val="00021167"/>
    <w:rsid w:val="000526B2"/>
    <w:rsid w:val="0007079B"/>
    <w:rsid w:val="00070B61"/>
    <w:rsid w:val="0007741A"/>
    <w:rsid w:val="000845F6"/>
    <w:rsid w:val="000928E7"/>
    <w:rsid w:val="000A5FA5"/>
    <w:rsid w:val="000C012A"/>
    <w:rsid w:val="000C2516"/>
    <w:rsid w:val="000C361E"/>
    <w:rsid w:val="000C7698"/>
    <w:rsid w:val="000D0CF0"/>
    <w:rsid w:val="000D23C8"/>
    <w:rsid w:val="000E63A6"/>
    <w:rsid w:val="000F223B"/>
    <w:rsid w:val="000F4142"/>
    <w:rsid w:val="0011018F"/>
    <w:rsid w:val="001213DE"/>
    <w:rsid w:val="00133BE3"/>
    <w:rsid w:val="00146521"/>
    <w:rsid w:val="00155BCC"/>
    <w:rsid w:val="00165D6D"/>
    <w:rsid w:val="00174BF6"/>
    <w:rsid w:val="001815B0"/>
    <w:rsid w:val="001828B4"/>
    <w:rsid w:val="001D43CA"/>
    <w:rsid w:val="001D55B4"/>
    <w:rsid w:val="001D6442"/>
    <w:rsid w:val="001E207E"/>
    <w:rsid w:val="001E27E8"/>
    <w:rsid w:val="001F6076"/>
    <w:rsid w:val="001F6A6E"/>
    <w:rsid w:val="00205F16"/>
    <w:rsid w:val="00210C50"/>
    <w:rsid w:val="00224723"/>
    <w:rsid w:val="002247D3"/>
    <w:rsid w:val="002325FB"/>
    <w:rsid w:val="0023454E"/>
    <w:rsid w:val="00246158"/>
    <w:rsid w:val="00257394"/>
    <w:rsid w:val="00264124"/>
    <w:rsid w:val="0029088D"/>
    <w:rsid w:val="002919EA"/>
    <w:rsid w:val="00292C5D"/>
    <w:rsid w:val="00293422"/>
    <w:rsid w:val="00293C40"/>
    <w:rsid w:val="00297AFB"/>
    <w:rsid w:val="002A5984"/>
    <w:rsid w:val="002C2B15"/>
    <w:rsid w:val="002C4702"/>
    <w:rsid w:val="002D31E3"/>
    <w:rsid w:val="002D78DF"/>
    <w:rsid w:val="002E2547"/>
    <w:rsid w:val="002E5690"/>
    <w:rsid w:val="002E7E9A"/>
    <w:rsid w:val="002F4293"/>
    <w:rsid w:val="002F7DBB"/>
    <w:rsid w:val="003048DF"/>
    <w:rsid w:val="00327480"/>
    <w:rsid w:val="00327C99"/>
    <w:rsid w:val="00335142"/>
    <w:rsid w:val="003409CA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5AC3"/>
    <w:rsid w:val="00516ED3"/>
    <w:rsid w:val="00522DC1"/>
    <w:rsid w:val="005244DD"/>
    <w:rsid w:val="0052488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1761B"/>
    <w:rsid w:val="006200C5"/>
    <w:rsid w:val="006264EF"/>
    <w:rsid w:val="00653587"/>
    <w:rsid w:val="006955CD"/>
    <w:rsid w:val="00696743"/>
    <w:rsid w:val="00697886"/>
    <w:rsid w:val="006A09FA"/>
    <w:rsid w:val="006A5ECF"/>
    <w:rsid w:val="006A6C09"/>
    <w:rsid w:val="006A6D0F"/>
    <w:rsid w:val="006A7B3C"/>
    <w:rsid w:val="006A7C5A"/>
    <w:rsid w:val="006B71F1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4C16"/>
    <w:rsid w:val="00756882"/>
    <w:rsid w:val="00761760"/>
    <w:rsid w:val="00766250"/>
    <w:rsid w:val="00773A30"/>
    <w:rsid w:val="00782510"/>
    <w:rsid w:val="00796A3E"/>
    <w:rsid w:val="007A7EF4"/>
    <w:rsid w:val="007B054B"/>
    <w:rsid w:val="007B62DF"/>
    <w:rsid w:val="007B7E90"/>
    <w:rsid w:val="007C6488"/>
    <w:rsid w:val="007E5B3B"/>
    <w:rsid w:val="00802CFD"/>
    <w:rsid w:val="0080713F"/>
    <w:rsid w:val="00810FDB"/>
    <w:rsid w:val="00817C61"/>
    <w:rsid w:val="0082568A"/>
    <w:rsid w:val="0082698E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42114"/>
    <w:rsid w:val="00942EE2"/>
    <w:rsid w:val="00944246"/>
    <w:rsid w:val="009453B7"/>
    <w:rsid w:val="0095272A"/>
    <w:rsid w:val="00953F7B"/>
    <w:rsid w:val="00960CED"/>
    <w:rsid w:val="00964D70"/>
    <w:rsid w:val="0097672C"/>
    <w:rsid w:val="00987B3F"/>
    <w:rsid w:val="009A0698"/>
    <w:rsid w:val="009B4C5A"/>
    <w:rsid w:val="009B5838"/>
    <w:rsid w:val="009C2F13"/>
    <w:rsid w:val="009C4D00"/>
    <w:rsid w:val="009D5B82"/>
    <w:rsid w:val="009D5D89"/>
    <w:rsid w:val="009E064B"/>
    <w:rsid w:val="009E0C15"/>
    <w:rsid w:val="009E2DDD"/>
    <w:rsid w:val="00A04E0E"/>
    <w:rsid w:val="00A15FE5"/>
    <w:rsid w:val="00A17497"/>
    <w:rsid w:val="00A21A8F"/>
    <w:rsid w:val="00A31243"/>
    <w:rsid w:val="00A33376"/>
    <w:rsid w:val="00A34F17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0913"/>
    <w:rsid w:val="00B747AE"/>
    <w:rsid w:val="00B8674C"/>
    <w:rsid w:val="00BA6D4A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C576A"/>
    <w:rsid w:val="00DD3C52"/>
    <w:rsid w:val="00DD579F"/>
    <w:rsid w:val="00E12F69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603EE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48E7"/>
    <w:rsid w:val="00F5082C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Hyp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back@bluemail.ch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2014_farbig.dotx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Lettenweg 4, Schönenbuch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back91</dc:creator>
  <cp:lastModifiedBy>Andreas Bubendorf</cp:lastModifiedBy>
  <cp:revision>2</cp:revision>
  <cp:lastPrinted>2014-08-10T21:57:00Z</cp:lastPrinted>
  <dcterms:created xsi:type="dcterms:W3CDTF">2018-10-15T17:41:00Z</dcterms:created>
  <dcterms:modified xsi:type="dcterms:W3CDTF">2018-10-15T17:41:00Z</dcterms:modified>
</cp:coreProperties>
</file>